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9493" w14:textId="77777777" w:rsidR="002B7E55" w:rsidRDefault="002B7E55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7B9BDA5" w14:textId="77777777" w:rsidR="00644C2C" w:rsidRDefault="00644C2C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79493DD" w14:textId="425CA885" w:rsidR="009768B3" w:rsidRPr="002B7E55" w:rsidRDefault="00644C2C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Fino al</w:t>
      </w:r>
      <w:r w:rsidR="002B7E55"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30 novembre alla Stazione Leopolda </w:t>
      </w:r>
      <w:r w:rsidR="002B7E55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100 a</w:t>
      </w:r>
      <w:r w:rsidR="002B7E55"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ppuntament</w:t>
      </w:r>
      <w:r w:rsidR="002B7E55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2B7E55"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i big del travel</w:t>
      </w:r>
    </w:p>
    <w:p w14:paraId="5550D07A" w14:textId="77777777" w:rsidR="0029134D" w:rsidRDefault="0029134D" w:rsidP="002C03B1">
      <w:pPr>
        <w:spacing w:after="0" w:line="276" w:lineRule="auto"/>
        <w:ind w:right="-142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58DA293" w14:textId="25A291E2" w:rsidR="0029134D" w:rsidRDefault="0029134D" w:rsidP="0029134D">
      <w:pPr>
        <w:spacing w:after="0" w:line="276" w:lineRule="auto"/>
        <w:ind w:right="-142"/>
        <w:jc w:val="center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NOMADISMO DIGITALE, VIAGGI SOSTENIBILI E FOOD&amp;WINE TOURISM</w:t>
      </w:r>
    </w:p>
    <w:p w14:paraId="2EBB1E27" w14:textId="50A8D7EB" w:rsidR="00F25BD9" w:rsidRDefault="0029134D" w:rsidP="0029134D">
      <w:pPr>
        <w:spacing w:after="0" w:line="276" w:lineRule="auto"/>
        <w:ind w:right="-142"/>
        <w:jc w:val="center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 CENTRO DELLA SECONDA GIORNATA DI BTO – BE TRAVEL ONLIFE</w:t>
      </w:r>
    </w:p>
    <w:p w14:paraId="3A1E36C5" w14:textId="77777777" w:rsidR="00B206F4" w:rsidRPr="00B206F4" w:rsidRDefault="00B206F4" w:rsidP="00644C2C">
      <w:pPr>
        <w:spacing w:after="0" w:line="120" w:lineRule="auto"/>
        <w:ind w:right="-142"/>
        <w:rPr>
          <w:rFonts w:ascii="Arial" w:hAnsi="Arial" w:cs="Arial"/>
          <w:b/>
          <w:bCs/>
          <w:sz w:val="28"/>
          <w:szCs w:val="28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2D678EA" w14:textId="45A119CF" w:rsidR="0029134D" w:rsidRDefault="0029134D" w:rsidP="00570C97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 aprire la manifestazione la Ministra del Turismo Daniela Santanché</w:t>
      </w:r>
    </w:p>
    <w:p w14:paraId="77DB31EF" w14:textId="2412984A" w:rsidR="00570C97" w:rsidRPr="00570C97" w:rsidRDefault="00570C97" w:rsidP="00570C97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Tra i principali ospiti d</w:t>
      </w:r>
      <w:r w:rsidR="0029134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domani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il </w:t>
      </w:r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Key Account </w:t>
      </w:r>
      <w:proofErr w:type="spellStart"/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Specialist</w:t>
      </w:r>
      <w:proofErr w:type="spellEnd"/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The </w:t>
      </w:r>
      <w:proofErr w:type="spellStart"/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Fork</w:t>
      </w:r>
      <w:proofErr w:type="spellEnd"/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Francesco </w:t>
      </w:r>
      <w:proofErr w:type="spellStart"/>
      <w:r w:rsidRPr="00570C97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Seriacopi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37FA0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 i Direttori Generali delle principali associazioni di categoria del settore turistico-alberghiero</w:t>
      </w:r>
    </w:p>
    <w:p w14:paraId="690EEF8B" w14:textId="77777777" w:rsidR="00B206F4" w:rsidRPr="00570C97" w:rsidRDefault="00B206F4" w:rsidP="002B7E55">
      <w:pPr>
        <w:spacing w:after="0" w:line="120" w:lineRule="auto"/>
        <w:ind w:right="-142"/>
        <w:rPr>
          <w:rFonts w:ascii="Arial" w:hAnsi="Arial" w:cs="Arial"/>
          <w:b/>
          <w:bCs/>
          <w:i/>
          <w:iCs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2BEB4B9" w14:textId="1247D6A8" w:rsidR="002B6D79" w:rsidRPr="00570C97" w:rsidRDefault="004D7323" w:rsidP="002B6D79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Firenze, 2</w:t>
      </w:r>
      <w:r w:rsidR="00570C97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Pr="009768B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novembre 2022 –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“M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olte sono le persone che sono attratte da una vacanza virtuale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entro il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2026 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molte città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avranno una versione propria nel </w:t>
      </w:r>
      <w:proofErr w:type="spellStart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etaverso</w:t>
      </w:r>
      <w:proofErr w:type="spellEnd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Virtualmente è possibile 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scopri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 sia i posti che non abbiamo ancora visto, ma anche quelli che abbiamo già visitato e rivivere l’esperienza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Immaginare ciò che vogliamo visitare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turismo virtuale può essere un modo per incrementare il turismo in persona.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 futuro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c’è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l’obiettivo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creare un </w:t>
      </w:r>
      <w:proofErr w:type="spellStart"/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cui si possano utilizzare anche i propri sensi, in cui le cose con cui interagiamo si possano assaggiare, se ne possa sentire il sapore, per esempio nel caso della 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oca 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ola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”. A trasportarci nel futuro del meta-</w:t>
      </w:r>
      <w:proofErr w:type="spellStart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 w:rsidR="00A35CC9" w:rsidRPr="002E39E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="00A35CC9" w:rsidRPr="002E39E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 corso alla Stazione Leopolda di Firenze </w:t>
      </w:r>
      <w:r w:rsidR="00A35CC9" w:rsidRPr="002E39E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fino a mercoledì 30 novembre,</w:t>
      </w:r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</w:t>
      </w:r>
      <w:r w:rsidR="00A35CC9" w:rsidRPr="002E39E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Emma </w:t>
      </w:r>
      <w:proofErr w:type="spellStart"/>
      <w:r w:rsidR="00A35CC9" w:rsidRPr="002E39E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Chiu</w:t>
      </w:r>
      <w:proofErr w:type="spellEnd"/>
      <w:r w:rsid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E39E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Global Director </w:t>
      </w:r>
      <w:proofErr w:type="spellStart"/>
      <w:r w:rsidR="002E39E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Wunderman</w:t>
      </w:r>
      <w:proofErr w:type="spellEnd"/>
      <w:r w:rsidR="002E39E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Thompson Intelligence, uno degli interventi più attesi della prima giornata della manifestazione.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L’evento</w:t>
      </w:r>
      <w:r w:rsidR="002B6D79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promoss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2B6D79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da Regione Toscana e Camera di Commercio di Firenze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mentre l’organizzazione </w:t>
      </w:r>
      <w:r w:rsidR="002B6D79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a cura di Toscana Promozione Turistica, </w:t>
      </w:r>
      <w:proofErr w:type="spellStart"/>
      <w:r w:rsidR="002B6D79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="002B6D79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Fondazione Sistema Toscana. </w:t>
      </w:r>
    </w:p>
    <w:p w14:paraId="074F5C5B" w14:textId="643F5E8A" w:rsidR="002B6D79" w:rsidRPr="00F25BD9" w:rsidRDefault="00D17BAA" w:rsidP="002B6D79">
      <w:pPr>
        <w:spacing w:after="160" w:line="264" w:lineRule="auto"/>
        <w:ind w:right="-142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Ad aprire la manifestazione il Presidente della Regione Toscana </w:t>
      </w:r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Eugenio Giani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l’assessore regionale al turismo </w:t>
      </w:r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Leonardo Marras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Presidente della Camera di Commercio di Firenze </w:t>
      </w:r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Leonardo </w:t>
      </w:r>
      <w:proofErr w:type="spellStart"/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Bassilichi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direttore scientifico di BTO </w:t>
      </w:r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il direttore di Fondazione Sistema Toscana </w:t>
      </w:r>
      <w:r w:rsidRPr="00D17BA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Palumbo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2E39E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gli ospiti – in collegamento 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="002E39E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anche la </w:t>
      </w:r>
      <w:r w:rsidR="002B6D79" w:rsidRPr="00660C14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Ministra del Turismo, Daniela Santanchè</w:t>
      </w:r>
      <w:r w:rsidR="002B6D7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Ministra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nel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suo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intervento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detto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“Il turismo ha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vissuto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profondo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cambiamento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l’avvento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della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pandemia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grazie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alla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quale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abbiamo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assistito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ad un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approccio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sempre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più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digitale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anche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questo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settore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”. “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emersi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nuovi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trend – ha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aggiunto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come ad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esempio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tendenza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sempre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più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diffusa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unire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smartworking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 le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vacanze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un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fenomeno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esploso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nel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2020 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richiede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politiche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specifiche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essere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incentivato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Su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questi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temi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BTO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offre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spunti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riflessione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molto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importanti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spaziano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dall’innovazione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digitale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metaverso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fino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alla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sostenibilità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Sul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tema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del turismo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sostenibile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stiamo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lavorando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molto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come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Ministero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anche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grazie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ai 6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milioni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 euro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previsti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nel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Fondo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 lo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Sviluppo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 la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Coesione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per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l’iniziativa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“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grandi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destinazioni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italiane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 un turismo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sostenibile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”,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realizzato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con Firenze, Milano, Napoli, Roma e Venezia.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sicura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che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dalla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BTO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arriveranno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spunti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interessanti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sostenere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altri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nostri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progetti</w:t>
      </w:r>
      <w:proofErr w:type="spellEnd"/>
      <w:r w:rsidR="002B6D79" w:rsidRPr="00F25BD9">
        <w:rPr>
          <w:rFonts w:ascii="Arial" w:hAnsi="Arial" w:cs="Arial"/>
          <w:color w:val="222222"/>
          <w:sz w:val="20"/>
          <w:szCs w:val="20"/>
          <w:shd w:val="clear" w:color="auto" w:fill="FFFFFF"/>
        </w:rPr>
        <w:t>”.</w:t>
      </w:r>
    </w:p>
    <w:p w14:paraId="6E0CD0BC" w14:textId="38CA3F87" w:rsidR="00CF7713" w:rsidRPr="00570C97" w:rsidRDefault="00CF7713" w:rsidP="00570C97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parola chiave di questa edizione</w:t>
      </w:r>
      <w:r w:rsidR="00644C2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BTO</w:t>
      </w:r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“</w:t>
      </w:r>
      <w:proofErr w:type="spellStart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proofErr w:type="spellEnd"/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sintesi di un programma che comprende </w:t>
      </w:r>
      <w:proofErr w:type="gramStart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100</w:t>
      </w:r>
      <w:proofErr w:type="gramEnd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eventi</w:t>
      </w:r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approfondimenti, workshop e speech futuristici per conoscere le nuove tendenze su tecnologia applicata al travel, destinazioni, professioni, modi di viaggiare. Quattro i </w:t>
      </w:r>
      <w:proofErr w:type="spellStart"/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P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attorno ai quali si snoda il programma: </w:t>
      </w:r>
      <w:proofErr w:type="spellStart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Food &amp; Wine, </w:t>
      </w:r>
      <w:proofErr w:type="spellStart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Digital Strategy &amp; Innovation.</w:t>
      </w:r>
    </w:p>
    <w:p w14:paraId="7D9128FD" w14:textId="6141A7A1" w:rsidR="004D1E13" w:rsidRDefault="002B6D79" w:rsidP="004D1E1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seconda giornata di appuntamenti,</w:t>
      </w:r>
      <w:r w:rsidR="00660C1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60C14" w:rsidRPr="00CF771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mercoledì 30 novembre,</w:t>
      </w:r>
      <w:r w:rsidR="00660C1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si aprirà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10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4D1E13" w:rsidRP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Emilio Salgari Hall #3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 con il panel “</w:t>
      </w:r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Work from </w:t>
      </w:r>
      <w:proofErr w:type="spellStart"/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anywhere</w:t>
      </w:r>
      <w:proofErr w:type="spellEnd"/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 Il lavoro agile come leva su cui le destinazioni possono costruire un nuovo futuro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al quale parteciperanno </w:t>
      </w:r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Giacomo Trovato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Country Manager Italia di </w:t>
      </w:r>
      <w:proofErr w:type="spellStart"/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Airbnb</w:t>
      </w:r>
      <w:proofErr w:type="spellEnd"/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Emma Taveri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Coordinatrice </w:t>
      </w:r>
      <w:proofErr w:type="spellStart"/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ion</w:t>
      </w:r>
      <w:proofErr w:type="spellEnd"/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del Comitato Scientifico BTO ed </w:t>
      </w:r>
      <w:r w:rsidR="004D1E13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Mattei</w:t>
      </w:r>
      <w:r w:rsidR="004D1E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presidente dell’Associazione Italiana Nomadi Digitali.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Sempre alle 10 la Ring Hall #4 ospita “</w:t>
      </w:r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sostenibilità digitale nel settore dell’Agrifood e del turismo nella percezione degli italiani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”: sul palco </w:t>
      </w:r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Stefano Epifani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Presidente della Fondazione per la Sostenibilità Digitale.</w:t>
      </w:r>
    </w:p>
    <w:p w14:paraId="560CFB9F" w14:textId="58EBE80F" w:rsidR="00A42C8C" w:rsidRDefault="00A42C8C" w:rsidP="004D1E1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11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l’appuntamento “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Big </w:t>
      </w:r>
      <w:proofErr w:type="spellStart"/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quit</w:t>
      </w:r>
      <w:proofErr w:type="spellEnd"/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quitfluencer</w:t>
      </w:r>
      <w:proofErr w:type="spellEnd"/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appeal nel turismo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Pr="00A42C8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(Emilio Salgari Hall #3)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durante il quale verranno analizzate le cause per le quali il settore turistico sta perdendo appeal a livello occupazionale. A parlane saranno il Direttore Generale di Federalberghi, 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Alessandro Massimo Nucara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la Direttrice Generale di Confindustria Alberghi, 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Barbara Casillo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Coordinatore Nazionale di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Assoturismo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-Confesercenti, 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Corrado Luca Bianca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il Direttore Scientifico di BTO 2022, 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FFD691" w14:textId="77777777" w:rsidR="002530E8" w:rsidRDefault="002530E8" w:rsidP="00DB0E0F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6F89B9B" w14:textId="2B7F8AE2" w:rsidR="00A35CC9" w:rsidRDefault="00DB0E0F" w:rsidP="00DB0E0F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Sempre a</w:t>
      </w:r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lle Donne del Vino alle ore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11</w:t>
      </w:r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.30 (Ada </w:t>
      </w:r>
      <w:proofErr w:type="spellStart"/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Lovelace</w:t>
      </w:r>
      <w:proofErr w:type="spellEnd"/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Hall #6 </w:t>
      </w:r>
      <w:proofErr w:type="spellStart"/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 con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presidente del movimento </w:t>
      </w:r>
      <w:r w:rsidR="002C03B1" w:rsidRPr="002C03B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Donatella Cinelli Colombini</w:t>
      </w:r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insieme alla giornalista e docente Barbara Sgarzi in ambito di comunicazione 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turistica</w:t>
      </w:r>
      <w:r w:rsidR="002C03B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leadership femminile. </w:t>
      </w:r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Tanti gli appuntamenti in programma nella giornata in tema </w:t>
      </w:r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food &amp; </w:t>
      </w:r>
      <w:proofErr w:type="spellStart"/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</w:t>
      </w:r>
      <w:proofErr w:type="spellEnd"/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9134D" w:rsidRPr="0029134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="0029134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97B8B20" w14:textId="4FD1C4EF" w:rsidR="00DB0E0F" w:rsidRDefault="008A7630" w:rsidP="00DB0E0F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pomeriggio, </w:t>
      </w:r>
      <w:r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15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8A763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Emilio Salgari Hall #3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 si parlerà dell’utilizzo dei dati dei turisti per migliorare l’efficacia delle strategie promozionali fornita dalle destinazioni e non solo, all’interno del panel “</w:t>
      </w:r>
      <w:proofErr w:type="spellStart"/>
      <w:r w:rsidRPr="008A763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Martech</w:t>
      </w:r>
      <w:proofErr w:type="spellEnd"/>
      <w:r w:rsidRPr="008A763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privacy, una relazione complicata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A35CC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35CC9"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promosso da Fondazione Sistema Toscana</w:t>
      </w:r>
      <w:r w:rsidRPr="00A35CC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gli speaker </w:t>
      </w:r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Gianluca </w:t>
      </w:r>
      <w:proofErr w:type="spellStart"/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Diegoli</w:t>
      </w:r>
      <w:proofErr w:type="spellEnd"/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Marketing Consultant &amp; </w:t>
      </w:r>
      <w:proofErr w:type="spellStart"/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Adjnct</w:t>
      </w:r>
      <w:proofErr w:type="spellEnd"/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Professor di IULM, </w:t>
      </w:r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Guido Scorza</w:t>
      </w:r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del Garante per la protezione dei dati personali, </w:t>
      </w:r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Massimo Fubini</w:t>
      </w:r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General Manager di </w:t>
      </w:r>
      <w:proofErr w:type="spellStart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MailUp+Contactlab</w:t>
      </w:r>
      <w:proofErr w:type="spellEnd"/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Chiara Leoni</w:t>
      </w:r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avvocato, ed </w:t>
      </w:r>
      <w:r w:rsidR="00DB0E0F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Isabella Mazzeo</w:t>
      </w:r>
      <w:r w:rsid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Data &amp; </w:t>
      </w:r>
      <w:proofErr w:type="spellStart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Measurement</w:t>
      </w:r>
      <w:proofErr w:type="spellEnd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lead </w:t>
      </w:r>
      <w:proofErr w:type="spellStart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</w:t>
      </w:r>
      <w:proofErr w:type="spellEnd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Google </w:t>
      </w:r>
      <w:proofErr w:type="spellStart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Ads</w:t>
      </w:r>
      <w:proofErr w:type="spellEnd"/>
      <w:r w:rsidR="00DB0E0F" w:rsidRPr="00DB0E0F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Privacy.</w:t>
      </w:r>
    </w:p>
    <w:p w14:paraId="3D7CE302" w14:textId="4F642441" w:rsidR="00B757DC" w:rsidRDefault="00B757DC" w:rsidP="00DB0E0F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Città protagoniste alle ore 16 con il panel “</w:t>
      </w:r>
      <w:r w:rsidRPr="00B757D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Grandi Destinazioni Italiane per un turismo sostenibile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”: a dividersi il palco saranno </w:t>
      </w:r>
      <w:r w:rsidRPr="00B757D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Firenze, Milano, Venezia, Napoli e Roma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con i rispettivi assessori al turismo insieme alla dirigente del Ministero del Turismo Martina Rosato (Emilio Salgari Hall #3). </w:t>
      </w:r>
    </w:p>
    <w:p w14:paraId="2BB4E1E3" w14:textId="32519C99" w:rsidR="00DD6839" w:rsidRPr="00DD6839" w:rsidRDefault="0008383D" w:rsidP="00DD6839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08383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16 (Mary Shelley Hall #5) incontro sulle potenzialità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offerte dal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il settore alberghiero</w:t>
      </w:r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mentre </w:t>
      </w:r>
      <w:r w:rsidR="00DD6839" w:rsidRPr="00DD683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17</w:t>
      </w:r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Isaac Asimov Hall #1</w:t>
      </w:r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="00DD6839" w:rsidRPr="000F580F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Francesco </w:t>
      </w:r>
      <w:proofErr w:type="spellStart"/>
      <w:r w:rsidR="00DD6839" w:rsidRPr="000F580F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Seriacopi</w:t>
      </w:r>
      <w:proofErr w:type="spellEnd"/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Key Account </w:t>
      </w:r>
      <w:proofErr w:type="spellStart"/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Specialist</w:t>
      </w:r>
      <w:proofErr w:type="spellEnd"/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The </w:t>
      </w:r>
      <w:proofErr w:type="spellStart"/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Fork</w:t>
      </w:r>
      <w:proofErr w:type="spellEnd"/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parlerà di consigli e ‘segreti’ </w:t>
      </w:r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della piattaforma leader per la prenotazione online dei ristoranti</w:t>
      </w:r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su</w:t>
      </w:r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come gestire e aumentare le prenotazioni, ottenere il massimo della visibilità online, contrastare i no-show, </w:t>
      </w:r>
      <w:r w:rsid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ed </w:t>
      </w:r>
      <w:r w:rsidR="00DD6839" w:rsidRPr="00DD683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utilizzare i sistemi di pagamento digitali gratuiti.</w:t>
      </w:r>
    </w:p>
    <w:p w14:paraId="791E0FCA" w14:textId="77777777" w:rsidR="002B6D79" w:rsidRDefault="002B6D79" w:rsidP="00E76B5E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ovità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questa edizione</w:t>
      </w:r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r w:rsidR="00D53F1A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META-BTO</w:t>
      </w:r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realizzata da Carraro LAB, una sperimentazione inedita della sinergia </w:t>
      </w:r>
      <w:proofErr w:type="spellStart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phygital</w:t>
      </w:r>
      <w:proofErr w:type="spellEnd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eventi fisici e virtuali</w:t>
      </w:r>
      <w:r w:rsidR="00CF771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grazie alla quale i </w:t>
      </w:r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partecipanti della manifestazione avranno la possibilità di visitare BTO virtualmente nel </w:t>
      </w:r>
      <w:proofErr w:type="spellStart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sotto forma di avatar, accedendovi da Pc, Smartphone e Visori VR attraverso un </w:t>
      </w:r>
      <w:proofErr w:type="spellStart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Qrcode</w:t>
      </w:r>
      <w:proofErr w:type="spellEnd"/>
      <w:r w:rsidR="00D53F1A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/link che verrà fornito dopo le presentazioni.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8C30680" w14:textId="0A0B9349" w:rsidR="004D7323" w:rsidRPr="00E76B5E" w:rsidRDefault="004D7323" w:rsidP="00E76B5E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programma di BTO nasce dal lavoro corale dell’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Advisory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Board composto da professionisti provenienti da tutta Italia, coordinati dal direttore scientifico, Francesco Tapinassi. </w:t>
      </w:r>
    </w:p>
    <w:p w14:paraId="6CDD5AE7" w14:textId="77777777" w:rsidR="002915CD" w:rsidRPr="004D7323" w:rsidRDefault="00000000" w:rsidP="009768B3">
      <w:pPr>
        <w:spacing w:after="160" w:line="276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hyperlink r:id="rId7" w:history="1">
        <w:r w:rsidR="00E76B5E" w:rsidRPr="00E76B5E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</w:p>
    <w:p w14:paraId="02F548A2" w14:textId="77777777" w:rsidR="00441FE1" w:rsidRPr="004D7323" w:rsidRDefault="0025326F" w:rsidP="009768B3">
      <w:pPr>
        <w:spacing w:after="160" w:line="276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Intesa </w:t>
      </w:r>
      <w:r w:rsidR="000A5F20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Sanpaolo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6F013F2" w14:textId="77777777" w:rsidR="0025326F" w:rsidRPr="004D7323" w:rsidRDefault="0025326F" w:rsidP="009768B3">
      <w:pPr>
        <w:spacing w:line="276" w:lineRule="auto"/>
        <w:ind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Trend, Guida Viaggi, Travel Quotidiano, L’Agenzia di Viaggi, Qu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lity Travel, Travel World,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intoscana.it</w:t>
      </w:r>
    </w:p>
    <w:p w14:paraId="1339DB06" w14:textId="77777777" w:rsidR="00B63F72" w:rsidRPr="004D7323" w:rsidRDefault="00B63F72" w:rsidP="009768B3">
      <w:pPr>
        <w:spacing w:after="160" w:line="276" w:lineRule="auto"/>
        <w:ind w:right="-142"/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2D9430D3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Contatti ufficio Stampa</w:t>
      </w:r>
    </w:p>
    <w:p w14:paraId="2921D89C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Mariangela Della Monica – Fondazione Sistema Toscana - m.dellamonica@fst.it - </w:t>
      </w:r>
      <w:proofErr w:type="spellStart"/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cell</w:t>
      </w:r>
      <w:proofErr w:type="spellEnd"/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. 334 6606721</w:t>
      </w:r>
    </w:p>
    <w:p w14:paraId="127F96DE" w14:textId="77777777" w:rsidR="002915CD" w:rsidRPr="004D7323" w:rsidRDefault="002915CD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Con The Gate Communication - Valerio Tavani – valerio@the-gate.it - 339 6290620</w:t>
      </w:r>
    </w:p>
    <w:p w14:paraId="43CB6CFC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Chiarello Puliti &amp; Partners </w:t>
      </w:r>
      <w:r w:rsidR="007E2455"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Francesca Puliti – francesca@puliti.net – 392 9475467</w:t>
      </w:r>
    </w:p>
    <w:p w14:paraId="6E20CB12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7B1B7556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6771518F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0152DBC1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62C537CE" w14:textId="77777777" w:rsidR="00E8009D" w:rsidRPr="0025326F" w:rsidRDefault="00E8009D" w:rsidP="009768B3">
      <w:pPr>
        <w:shd w:val="clear" w:color="auto" w:fill="auto"/>
        <w:spacing w:after="0" w:line="240" w:lineRule="auto"/>
        <w:ind w:right="-142"/>
        <w:jc w:val="center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sectPr w:rsidR="00E8009D" w:rsidRPr="0025326F" w:rsidSect="00D53F1A">
      <w:headerReference w:type="default" r:id="rId8"/>
      <w:footerReference w:type="default" r:id="rId9"/>
      <w:pgSz w:w="11909" w:h="16834"/>
      <w:pgMar w:top="1418" w:right="1134" w:bottom="1021" w:left="1021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751A" w14:textId="77777777" w:rsidR="00512C99" w:rsidRDefault="00512C99">
      <w:pPr>
        <w:spacing w:after="0" w:line="240" w:lineRule="auto"/>
      </w:pPr>
      <w:r>
        <w:separator/>
      </w:r>
    </w:p>
  </w:endnote>
  <w:endnote w:type="continuationSeparator" w:id="0">
    <w:p w14:paraId="3D3BB144" w14:textId="77777777" w:rsidR="00512C99" w:rsidRDefault="0051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E0C0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C42BEC" wp14:editId="37D5C4BE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56500" cy="476250"/>
          <wp:effectExtent l="0" t="0" r="635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47D5" w14:textId="77777777" w:rsidR="00512C99" w:rsidRDefault="00512C99">
      <w:pPr>
        <w:spacing w:after="0" w:line="240" w:lineRule="auto"/>
      </w:pPr>
      <w:r>
        <w:separator/>
      </w:r>
    </w:p>
  </w:footnote>
  <w:footnote w:type="continuationSeparator" w:id="0">
    <w:p w14:paraId="5F21BDE2" w14:textId="77777777" w:rsidR="00512C99" w:rsidRDefault="0051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F486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D25F56" wp14:editId="54A046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E0362E"/>
    <w:multiLevelType w:val="hybridMultilevel"/>
    <w:tmpl w:val="7AEC1728"/>
    <w:lvl w:ilvl="0" w:tplc="6B4CA7E4">
      <w:start w:val="14"/>
      <w:numFmt w:val="bullet"/>
      <w:lvlText w:val="-"/>
      <w:lvlJc w:val="left"/>
      <w:pPr>
        <w:ind w:left="720" w:hanging="360"/>
      </w:pPr>
      <w:rPr>
        <w:rFonts w:ascii="Arial" w:eastAsia="Poppin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640">
    <w:abstractNumId w:val="0"/>
  </w:num>
  <w:num w:numId="2" w16cid:durableId="1088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A"/>
    <w:rsid w:val="00003D9B"/>
    <w:rsid w:val="00017BA2"/>
    <w:rsid w:val="00042BAA"/>
    <w:rsid w:val="0008383D"/>
    <w:rsid w:val="000A4F13"/>
    <w:rsid w:val="000A5F20"/>
    <w:rsid w:val="000B1A00"/>
    <w:rsid w:val="000D3600"/>
    <w:rsid w:val="000F580F"/>
    <w:rsid w:val="001058C3"/>
    <w:rsid w:val="001607E5"/>
    <w:rsid w:val="00166C7D"/>
    <w:rsid w:val="00181EE8"/>
    <w:rsid w:val="00184B89"/>
    <w:rsid w:val="001C2F63"/>
    <w:rsid w:val="001E148E"/>
    <w:rsid w:val="001E2576"/>
    <w:rsid w:val="00205A8E"/>
    <w:rsid w:val="00211E8F"/>
    <w:rsid w:val="00252108"/>
    <w:rsid w:val="002530E8"/>
    <w:rsid w:val="0025326F"/>
    <w:rsid w:val="00257572"/>
    <w:rsid w:val="002610C6"/>
    <w:rsid w:val="002741E6"/>
    <w:rsid w:val="00286A25"/>
    <w:rsid w:val="0029134D"/>
    <w:rsid w:val="002915CD"/>
    <w:rsid w:val="002A473F"/>
    <w:rsid w:val="002B07BF"/>
    <w:rsid w:val="002B6D79"/>
    <w:rsid w:val="002B7E55"/>
    <w:rsid w:val="002C03B1"/>
    <w:rsid w:val="002D1BA1"/>
    <w:rsid w:val="002E39EE"/>
    <w:rsid w:val="002E3A3C"/>
    <w:rsid w:val="002F2037"/>
    <w:rsid w:val="00357A51"/>
    <w:rsid w:val="003940EB"/>
    <w:rsid w:val="003A700B"/>
    <w:rsid w:val="003D653A"/>
    <w:rsid w:val="003F2BA0"/>
    <w:rsid w:val="00437AEA"/>
    <w:rsid w:val="00441FE1"/>
    <w:rsid w:val="00455D4C"/>
    <w:rsid w:val="00455F49"/>
    <w:rsid w:val="00485B77"/>
    <w:rsid w:val="00493EEA"/>
    <w:rsid w:val="004D1E13"/>
    <w:rsid w:val="004D7323"/>
    <w:rsid w:val="004F5D70"/>
    <w:rsid w:val="0050188A"/>
    <w:rsid w:val="00510B96"/>
    <w:rsid w:val="00512C99"/>
    <w:rsid w:val="005539D6"/>
    <w:rsid w:val="00570C97"/>
    <w:rsid w:val="005810E9"/>
    <w:rsid w:val="005B0897"/>
    <w:rsid w:val="005E4BC0"/>
    <w:rsid w:val="005E6901"/>
    <w:rsid w:val="005F3B07"/>
    <w:rsid w:val="00602744"/>
    <w:rsid w:val="00620E62"/>
    <w:rsid w:val="006364F0"/>
    <w:rsid w:val="00644C2C"/>
    <w:rsid w:val="00645365"/>
    <w:rsid w:val="006578BA"/>
    <w:rsid w:val="00660C14"/>
    <w:rsid w:val="006A3B02"/>
    <w:rsid w:val="006A5355"/>
    <w:rsid w:val="006D6C26"/>
    <w:rsid w:val="006F387E"/>
    <w:rsid w:val="0074381E"/>
    <w:rsid w:val="00766AB7"/>
    <w:rsid w:val="007B729F"/>
    <w:rsid w:val="007E2455"/>
    <w:rsid w:val="007F30BC"/>
    <w:rsid w:val="00802F08"/>
    <w:rsid w:val="008152F3"/>
    <w:rsid w:val="00823D20"/>
    <w:rsid w:val="0084283B"/>
    <w:rsid w:val="00854CD0"/>
    <w:rsid w:val="0086230E"/>
    <w:rsid w:val="00864CCF"/>
    <w:rsid w:val="00874093"/>
    <w:rsid w:val="0087779F"/>
    <w:rsid w:val="0088630C"/>
    <w:rsid w:val="00894523"/>
    <w:rsid w:val="008A041B"/>
    <w:rsid w:val="008A7630"/>
    <w:rsid w:val="008E4536"/>
    <w:rsid w:val="00904B2E"/>
    <w:rsid w:val="00905EE7"/>
    <w:rsid w:val="009172AC"/>
    <w:rsid w:val="009506FE"/>
    <w:rsid w:val="009768B3"/>
    <w:rsid w:val="0098549B"/>
    <w:rsid w:val="00987DDB"/>
    <w:rsid w:val="00995F76"/>
    <w:rsid w:val="009A235F"/>
    <w:rsid w:val="009B36FD"/>
    <w:rsid w:val="009B5DA8"/>
    <w:rsid w:val="009D66BB"/>
    <w:rsid w:val="00A0068A"/>
    <w:rsid w:val="00A135A9"/>
    <w:rsid w:val="00A27B8F"/>
    <w:rsid w:val="00A33385"/>
    <w:rsid w:val="00A35CC9"/>
    <w:rsid w:val="00A42C8C"/>
    <w:rsid w:val="00A72BAD"/>
    <w:rsid w:val="00A865C7"/>
    <w:rsid w:val="00A92524"/>
    <w:rsid w:val="00B206F4"/>
    <w:rsid w:val="00B311C0"/>
    <w:rsid w:val="00B53A7B"/>
    <w:rsid w:val="00B63F72"/>
    <w:rsid w:val="00B757DC"/>
    <w:rsid w:val="00BB38F1"/>
    <w:rsid w:val="00BD5002"/>
    <w:rsid w:val="00BF096D"/>
    <w:rsid w:val="00C3028C"/>
    <w:rsid w:val="00C639E3"/>
    <w:rsid w:val="00C70270"/>
    <w:rsid w:val="00C74DAD"/>
    <w:rsid w:val="00C83568"/>
    <w:rsid w:val="00CF7713"/>
    <w:rsid w:val="00D17BAA"/>
    <w:rsid w:val="00D35533"/>
    <w:rsid w:val="00D37FA0"/>
    <w:rsid w:val="00D47AAF"/>
    <w:rsid w:val="00D53F1A"/>
    <w:rsid w:val="00D8360C"/>
    <w:rsid w:val="00DB0E0F"/>
    <w:rsid w:val="00DC6EC6"/>
    <w:rsid w:val="00DD6839"/>
    <w:rsid w:val="00DE6CA2"/>
    <w:rsid w:val="00E55C5E"/>
    <w:rsid w:val="00E64F1A"/>
    <w:rsid w:val="00E76B5E"/>
    <w:rsid w:val="00E8009D"/>
    <w:rsid w:val="00E804C6"/>
    <w:rsid w:val="00EE22D5"/>
    <w:rsid w:val="00EF08E2"/>
    <w:rsid w:val="00F24110"/>
    <w:rsid w:val="00F25BD9"/>
    <w:rsid w:val="00F261DD"/>
    <w:rsid w:val="00F26BAD"/>
    <w:rsid w:val="00F4212B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1B50"/>
  <w15:docId w15:val="{7E464EB7-6EF3-2442-8DA0-81B43C97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C8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AD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A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to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ngeladellamonica/Downloads/Comunicato%20BTO%20day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BTO day 1.dotx</Template>
  <TotalTime>3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Franco De Felice</cp:lastModifiedBy>
  <cp:revision>2</cp:revision>
  <dcterms:created xsi:type="dcterms:W3CDTF">2022-12-02T14:39:00Z</dcterms:created>
  <dcterms:modified xsi:type="dcterms:W3CDTF">2022-12-02T14:39:00Z</dcterms:modified>
</cp:coreProperties>
</file>